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B4" w:rsidRPr="002E117C" w:rsidRDefault="00D1375F" w:rsidP="004A12CB">
      <w:pPr>
        <w:jc w:val="right"/>
        <w:rPr>
          <w:rFonts w:cs="Arial"/>
        </w:rPr>
      </w:pPr>
      <w:r>
        <w:fldChar w:fldCharType="begin"/>
      </w:r>
      <w:r>
        <w:instrText xml:space="preserve"> SKIPIF </w:instrText>
      </w:r>
      <w:r w:rsidR="00F42007">
        <w:fldChar w:fldCharType="begin"/>
      </w:r>
      <w:r w:rsidR="00F42007">
        <w:instrText xml:space="preserve"> MERGEFIELD VM </w:instrText>
      </w:r>
      <w:r w:rsidR="00F42007">
        <w:fldChar w:fldCharType="separate"/>
      </w:r>
      <w:r w:rsidR="00A7646E">
        <w:rPr>
          <w:noProof/>
        </w:rPr>
        <w:instrText>«VM»</w:instrText>
      </w:r>
      <w:r w:rsidR="00F42007">
        <w:rPr>
          <w:noProof/>
        </w:rPr>
        <w:fldChar w:fldCharType="end"/>
      </w:r>
      <w:r>
        <w:instrText xml:space="preserve">= ""  </w:instrText>
      </w:r>
      <w:r>
        <w:fldChar w:fldCharType="end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844"/>
        <w:gridCol w:w="3259"/>
      </w:tblGrid>
      <w:tr w:rsidR="002E117C" w:rsidRPr="00F460C6" w:rsidTr="00430019">
        <w:trPr>
          <w:trHeight w:hRule="exact"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117C" w:rsidRPr="00F460C6" w:rsidRDefault="002E117C" w:rsidP="006312DD">
            <w:pPr>
              <w:rPr>
                <w:rFonts w:cs="Arial"/>
                <w:bCs/>
                <w:sz w:val="16"/>
                <w:szCs w:val="16"/>
              </w:rPr>
            </w:pPr>
            <w:r w:rsidRPr="00F460C6">
              <w:rPr>
                <w:rFonts w:cs="Arial"/>
                <w:bCs/>
                <w:sz w:val="16"/>
                <w:szCs w:val="16"/>
              </w:rPr>
              <w:t>Südwestdeutscher Hundesportverband</w:t>
            </w:r>
          </w:p>
          <w:p w:rsidR="002E117C" w:rsidRPr="005E5062" w:rsidRDefault="00853EC6" w:rsidP="009308D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E5062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5E5062">
              <w:rPr>
                <w:rFonts w:cs="Arial"/>
                <w:bCs/>
                <w:sz w:val="16"/>
                <w:szCs w:val="16"/>
              </w:rPr>
              <w:instrText xml:space="preserve"> REF  VorNachName  \* MERGEFORMAT </w:instrTex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A7646E" w:rsidRPr="00A7646E">
              <w:rPr>
                <w:rFonts w:cs="Arial"/>
                <w:b/>
                <w:noProof/>
                <w:sz w:val="16"/>
                <w:szCs w:val="16"/>
              </w:rPr>
              <w:t>Elvira Laupp</w: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5E5062">
              <w:rPr>
                <w:rFonts w:cs="Arial"/>
                <w:bCs/>
                <w:sz w:val="16"/>
                <w:szCs w:val="16"/>
              </w:rPr>
              <w:t xml:space="preserve">, </w: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5E5062">
              <w:rPr>
                <w:rFonts w:cs="Arial"/>
                <w:bCs/>
                <w:sz w:val="16"/>
                <w:szCs w:val="16"/>
              </w:rPr>
              <w:instrText xml:space="preserve"> REF  Str  \* MERGEFORMAT </w:instrTex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A7646E" w:rsidRPr="00A7646E">
              <w:rPr>
                <w:rFonts w:cs="Arial"/>
                <w:noProof/>
                <w:sz w:val="16"/>
                <w:szCs w:val="16"/>
              </w:rPr>
              <w:t>Lange Straße</w:t>
            </w:r>
            <w:r w:rsidR="00A7646E">
              <w:rPr>
                <w:rFonts w:cs="Arial"/>
                <w:noProof/>
                <w:sz w:val="18"/>
                <w:szCs w:val="18"/>
              </w:rPr>
              <w:t xml:space="preserve"> 4</w: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5E5062">
              <w:rPr>
                <w:rFonts w:cs="Arial"/>
                <w:bCs/>
                <w:sz w:val="16"/>
                <w:szCs w:val="16"/>
              </w:rPr>
              <w:t xml:space="preserve">, </w: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5E5062">
              <w:rPr>
                <w:rFonts w:cs="Arial"/>
                <w:bCs/>
                <w:sz w:val="16"/>
                <w:szCs w:val="16"/>
              </w:rPr>
              <w:instrText xml:space="preserve"> REF  PLZ_Ort  \* MERGEFORMAT </w:instrTex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A7646E" w:rsidRPr="00A7646E">
              <w:rPr>
                <w:rFonts w:cs="Arial"/>
                <w:noProof/>
                <w:sz w:val="16"/>
                <w:szCs w:val="16"/>
              </w:rPr>
              <w:t>76307 Karlsbad</w:t>
            </w:r>
            <w:r w:rsidRPr="005E5062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4" w:type="dxa"/>
            <w:vMerge w:val="restart"/>
            <w:vAlign w:val="center"/>
          </w:tcPr>
          <w:p w:rsidR="002E117C" w:rsidRPr="00F460C6" w:rsidRDefault="002E117C" w:rsidP="00F460C6">
            <w:pPr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2E117C" w:rsidRPr="005E5062" w:rsidRDefault="005E5062" w:rsidP="00F460C6">
            <w:pPr>
              <w:tabs>
                <w:tab w:val="left" w:pos="6804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 w:rsidRPr="005E506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orNachName"/>
                  <w:enabled/>
                  <w:calcOnExit/>
                  <w:textInput>
                    <w:default w:val="Vorname Nachname"/>
                    <w:maxLength w:val="40"/>
                  </w:textInput>
                </w:ffData>
              </w:fldChar>
            </w:r>
            <w:bookmarkStart w:id="0" w:name="VorNachName"/>
            <w:r w:rsidRPr="005E506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5E5062">
              <w:rPr>
                <w:rFonts w:cs="Arial"/>
                <w:b/>
                <w:sz w:val="18"/>
                <w:szCs w:val="18"/>
              </w:rPr>
            </w:r>
            <w:r w:rsidRPr="005E506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61696">
              <w:rPr>
                <w:rFonts w:cs="Arial"/>
                <w:b/>
                <w:noProof/>
                <w:sz w:val="18"/>
                <w:szCs w:val="18"/>
              </w:rPr>
              <w:t>Elvira Laupp</w:t>
            </w:r>
            <w:r w:rsidRPr="005E5062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</w:p>
          <w:p w:rsidR="002E117C" w:rsidRPr="005E5062" w:rsidRDefault="005E5062" w:rsidP="00F460C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Funktion"/>
                  <w:enabled/>
                  <w:calcOnExit w:val="0"/>
                  <w:textInput>
                    <w:default w:val="Funktion"/>
                    <w:maxLength w:val="40"/>
                  </w:textInput>
                </w:ffData>
              </w:fldChar>
            </w:r>
            <w:bookmarkStart w:id="1" w:name="Funktion"/>
            <w:r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E5062">
              <w:rPr>
                <w:rFonts w:cs="Arial"/>
                <w:sz w:val="18"/>
                <w:szCs w:val="18"/>
              </w:rPr>
            </w:r>
            <w:r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912704">
              <w:rPr>
                <w:rFonts w:cs="Arial"/>
                <w:noProof/>
                <w:sz w:val="18"/>
                <w:szCs w:val="18"/>
              </w:rPr>
              <w:t>swhv-Jugendvorsitzende</w:t>
            </w:r>
            <w:r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:rsidR="002E117C" w:rsidRPr="005E5062" w:rsidRDefault="005E5062" w:rsidP="00F460C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Str"/>
                  <w:enabled/>
                  <w:calcOnExit/>
                  <w:textInput>
                    <w:default w:val="Straße Hausnummer "/>
                    <w:maxLength w:val="40"/>
                  </w:textInput>
                </w:ffData>
              </w:fldChar>
            </w:r>
            <w:bookmarkStart w:id="2" w:name="Str"/>
            <w:r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E5062">
              <w:rPr>
                <w:rFonts w:cs="Arial"/>
                <w:sz w:val="18"/>
                <w:szCs w:val="18"/>
              </w:rPr>
            </w:r>
            <w:r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C61696">
              <w:rPr>
                <w:rFonts w:cs="Arial"/>
                <w:noProof/>
                <w:sz w:val="18"/>
                <w:szCs w:val="18"/>
              </w:rPr>
              <w:t>Lange Straße 4</w:t>
            </w:r>
            <w:r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:rsidR="002E117C" w:rsidRPr="005E5062" w:rsidRDefault="005E5062" w:rsidP="00F460C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PLZ_Ort"/>
                  <w:enabled/>
                  <w:calcOnExit/>
                  <w:textInput>
                    <w:default w:val="PLZ Ort"/>
                    <w:maxLength w:val="40"/>
                  </w:textInput>
                </w:ffData>
              </w:fldChar>
            </w:r>
            <w:bookmarkStart w:id="3" w:name="PLZ_Ort"/>
            <w:r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E5062">
              <w:rPr>
                <w:rFonts w:cs="Arial"/>
                <w:sz w:val="18"/>
                <w:szCs w:val="18"/>
              </w:rPr>
            </w:r>
            <w:r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C61696">
              <w:rPr>
                <w:rFonts w:cs="Arial"/>
                <w:noProof/>
                <w:sz w:val="18"/>
                <w:szCs w:val="18"/>
              </w:rPr>
              <w:t>76307 Karlsbad</w:t>
            </w:r>
            <w:r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  <w:p w:rsidR="002E117C" w:rsidRPr="005E5062" w:rsidRDefault="00712134" w:rsidP="00F460C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5E5062">
              <w:rPr>
                <w:rFonts w:cs="Arial"/>
                <w:sz w:val="18"/>
                <w:szCs w:val="18"/>
              </w:rPr>
              <w:t xml:space="preserve">Tel.: 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lefon"/>
            <w:r w:rsidR="005E5062"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E5062" w:rsidRPr="005E5062">
              <w:rPr>
                <w:rFonts w:cs="Arial"/>
                <w:sz w:val="18"/>
                <w:szCs w:val="18"/>
              </w:rPr>
            </w:r>
            <w:r w:rsidR="005E5062"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912704">
              <w:rPr>
                <w:rFonts w:cs="Arial"/>
                <w:noProof/>
                <w:sz w:val="18"/>
                <w:szCs w:val="18"/>
              </w:rPr>
              <w:t>0</w:t>
            </w:r>
            <w:r w:rsidR="00C61696">
              <w:rPr>
                <w:rFonts w:cs="Arial"/>
                <w:noProof/>
                <w:sz w:val="18"/>
                <w:szCs w:val="18"/>
              </w:rPr>
              <w:t>7248/8285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  <w:p w:rsidR="002E117C" w:rsidRPr="005E5062" w:rsidRDefault="00712134" w:rsidP="00F460C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5E5062">
              <w:rPr>
                <w:rFonts w:cs="Arial"/>
                <w:sz w:val="18"/>
                <w:szCs w:val="18"/>
              </w:rPr>
              <w:t xml:space="preserve">Fax: 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Fax"/>
            <w:r w:rsidR="005E5062"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E5062" w:rsidRPr="005E5062">
              <w:rPr>
                <w:rFonts w:cs="Arial"/>
                <w:sz w:val="18"/>
                <w:szCs w:val="18"/>
              </w:rPr>
            </w:r>
            <w:r w:rsidR="005E5062"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C61696">
              <w:rPr>
                <w:rFonts w:cs="Arial"/>
                <w:noProof/>
                <w:sz w:val="18"/>
                <w:szCs w:val="18"/>
              </w:rPr>
              <w:t> </w:t>
            </w:r>
            <w:r w:rsidR="00C61696">
              <w:rPr>
                <w:rFonts w:cs="Arial"/>
                <w:noProof/>
                <w:sz w:val="18"/>
                <w:szCs w:val="18"/>
              </w:rPr>
              <w:t> </w:t>
            </w:r>
            <w:r w:rsidR="00C61696">
              <w:rPr>
                <w:rFonts w:cs="Arial"/>
                <w:noProof/>
                <w:sz w:val="18"/>
                <w:szCs w:val="18"/>
              </w:rPr>
              <w:t> </w:t>
            </w:r>
            <w:r w:rsidR="00C61696">
              <w:rPr>
                <w:rFonts w:cs="Arial"/>
                <w:noProof/>
                <w:sz w:val="18"/>
                <w:szCs w:val="18"/>
              </w:rPr>
              <w:t> </w:t>
            </w:r>
            <w:r w:rsidR="00C61696">
              <w:rPr>
                <w:rFonts w:cs="Arial"/>
                <w:noProof/>
                <w:sz w:val="18"/>
                <w:szCs w:val="18"/>
              </w:rPr>
              <w:t> 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  <w:p w:rsidR="002E117C" w:rsidRPr="00F460C6" w:rsidRDefault="00712134" w:rsidP="00C61696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5E5062">
              <w:rPr>
                <w:rFonts w:cs="Arial"/>
                <w:sz w:val="18"/>
                <w:szCs w:val="18"/>
              </w:rPr>
              <w:t xml:space="preserve">E-MAIL: 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Email"/>
            <w:r w:rsidR="005E5062" w:rsidRPr="005E506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E5062" w:rsidRPr="005E5062">
              <w:rPr>
                <w:rFonts w:cs="Arial"/>
                <w:sz w:val="18"/>
                <w:szCs w:val="18"/>
              </w:rPr>
            </w:r>
            <w:r w:rsidR="005E5062" w:rsidRPr="005E5062">
              <w:rPr>
                <w:rFonts w:cs="Arial"/>
                <w:sz w:val="18"/>
                <w:szCs w:val="18"/>
              </w:rPr>
              <w:fldChar w:fldCharType="separate"/>
            </w:r>
            <w:r w:rsidR="00C61696">
              <w:rPr>
                <w:rFonts w:cs="Arial"/>
                <w:noProof/>
                <w:sz w:val="18"/>
                <w:szCs w:val="18"/>
              </w:rPr>
              <w:t>elvira.laupp@hsv-karlsbad.de</w:t>
            </w:r>
            <w:r w:rsidR="005E5062" w:rsidRPr="005E5062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E117C" w:rsidRPr="00F460C6" w:rsidTr="00430019">
        <w:trPr>
          <w:cantSplit/>
          <w:trHeight w:hRule="exact" w:val="1887"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:rsidR="002E117C" w:rsidRPr="00430019" w:rsidRDefault="00712134" w:rsidP="00853EC6">
            <w:pPr>
              <w:spacing w:before="12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Anrede"/>
                  <w:enabled/>
                  <w:calcOnExit w:val="0"/>
                  <w:textInput>
                    <w:default w:val="Anrede"/>
                    <w:maxLength w:val="30"/>
                  </w:textInput>
                </w:ffData>
              </w:fldChar>
            </w:r>
            <w:bookmarkStart w:id="7" w:name="Anred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12704">
              <w:rPr>
                <w:rFonts w:cs="Arial"/>
                <w:noProof/>
                <w:sz w:val="24"/>
                <w:szCs w:val="24"/>
              </w:rPr>
              <w:t>An die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  <w:p w:rsidR="00721428" w:rsidRPr="00430019" w:rsidRDefault="00712134" w:rsidP="00853EC6">
            <w:pPr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EmpfName"/>
                  <w:enabled/>
                  <w:calcOnExit w:val="0"/>
                  <w:textInput>
                    <w:default w:val="Vorname Nachnahme"/>
                    <w:maxLength w:val="50"/>
                  </w:textInput>
                </w:ffData>
              </w:fldChar>
            </w:r>
            <w:bookmarkStart w:id="8" w:name="EmpfNam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912704">
              <w:rPr>
                <w:rFonts w:cs="Arial"/>
                <w:noProof/>
                <w:sz w:val="24"/>
                <w:szCs w:val="24"/>
              </w:rPr>
              <w:t>Vereins-/KG-Jugendleiter/innen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  <w:p w:rsidR="00430019" w:rsidRDefault="00712134" w:rsidP="00853EC6">
            <w:pPr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EmpfStr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bookmarkStart w:id="9" w:name="EmpfStr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B75F46">
              <w:rPr>
                <w:rFonts w:cs="Arial"/>
                <w:noProof/>
                <w:sz w:val="24"/>
                <w:szCs w:val="24"/>
              </w:rPr>
              <w:t> </w:t>
            </w:r>
            <w:r w:rsidR="00B75F46">
              <w:rPr>
                <w:rFonts w:cs="Arial"/>
                <w:noProof/>
                <w:sz w:val="24"/>
                <w:szCs w:val="24"/>
              </w:rPr>
              <w:t> </w:t>
            </w:r>
            <w:r w:rsidR="00B75F46">
              <w:rPr>
                <w:rFonts w:cs="Arial"/>
                <w:noProof/>
                <w:sz w:val="24"/>
                <w:szCs w:val="24"/>
              </w:rPr>
              <w:t> </w:t>
            </w:r>
            <w:r w:rsidR="00B75F46">
              <w:rPr>
                <w:rFonts w:cs="Arial"/>
                <w:noProof/>
                <w:sz w:val="24"/>
                <w:szCs w:val="24"/>
              </w:rPr>
              <w:t> </w:t>
            </w:r>
            <w:r w:rsidR="00B75F46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p w:rsidR="00825A96" w:rsidRPr="00853EC6" w:rsidRDefault="00712134" w:rsidP="00B75F46">
            <w:pPr>
              <w:spacing w:before="12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fldChar w:fldCharType="begin">
                <w:ffData>
                  <w:name w:val="Empf_PLZ_Ort"/>
                  <w:enabled/>
                  <w:calcOnExit w:val="0"/>
                  <w:textInput>
                    <w:default w:val="PLZ Ort"/>
                    <w:maxLength w:val="50"/>
                  </w:textInput>
                </w:ffData>
              </w:fldChar>
            </w:r>
            <w:bookmarkStart w:id="10" w:name="Empf_PLZ_Ort"/>
            <w:r>
              <w:rPr>
                <w:rFonts w:cs="Arial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  <w:u w:val="single"/>
              </w:rPr>
            </w:r>
            <w:r>
              <w:rPr>
                <w:rFonts w:cs="Arial"/>
                <w:b/>
                <w:sz w:val="24"/>
                <w:szCs w:val="24"/>
                <w:u w:val="single"/>
              </w:rPr>
              <w:fldChar w:fldCharType="separate"/>
            </w:r>
            <w:r w:rsidR="00B75F46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B75F46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B75F46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B75F46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B75F46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  <w:tc>
          <w:tcPr>
            <w:tcW w:w="1844" w:type="dxa"/>
            <w:vMerge/>
          </w:tcPr>
          <w:p w:rsidR="002E117C" w:rsidRPr="00F460C6" w:rsidRDefault="002E117C" w:rsidP="00F460C6">
            <w:pPr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259" w:type="dxa"/>
            <w:vMerge/>
          </w:tcPr>
          <w:p w:rsidR="002E117C" w:rsidRPr="00F460C6" w:rsidRDefault="002E117C" w:rsidP="00F460C6">
            <w:pPr>
              <w:tabs>
                <w:tab w:val="left" w:pos="6804"/>
              </w:tabs>
              <w:rPr>
                <w:rFonts w:cs="Arial"/>
                <w:b/>
                <w:sz w:val="18"/>
              </w:rPr>
            </w:pPr>
          </w:p>
        </w:tc>
      </w:tr>
    </w:tbl>
    <w:p w:rsidR="00853EC6" w:rsidRDefault="00853EC6" w:rsidP="00853EC6">
      <w:pPr>
        <w:tabs>
          <w:tab w:val="left" w:pos="6804"/>
        </w:tabs>
        <w:jc w:val="right"/>
        <w:rPr>
          <w:rFonts w:cs="Arial"/>
          <w:sz w:val="16"/>
          <w:szCs w:val="16"/>
        </w:rPr>
        <w:sectPr w:rsidR="00853EC6" w:rsidSect="00FD2CFF"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:rsidR="00EA17F9" w:rsidRDefault="00EA17F9" w:rsidP="000A68D4">
      <w:pPr>
        <w:tabs>
          <w:tab w:val="left" w:pos="6804"/>
        </w:tabs>
        <w:jc w:val="right"/>
        <w:rPr>
          <w:rFonts w:cs="Arial"/>
          <w:sz w:val="16"/>
          <w:szCs w:val="16"/>
        </w:rPr>
      </w:pPr>
    </w:p>
    <w:p w:rsidR="00EA44F7" w:rsidRPr="000A68D4" w:rsidRDefault="00912704" w:rsidP="000A68D4">
      <w:pPr>
        <w:tabs>
          <w:tab w:val="left" w:pos="6804"/>
        </w:tabs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A7646E">
        <w:rPr>
          <w:rFonts w:cs="Arial"/>
          <w:sz w:val="24"/>
          <w:szCs w:val="24"/>
        </w:rPr>
        <w:t>15.Februar 2023</w:t>
      </w:r>
      <w:r w:rsidR="00764B17">
        <w:rPr>
          <w:rFonts w:cs="Arial"/>
          <w:sz w:val="24"/>
          <w:szCs w:val="24"/>
        </w:rPr>
        <w:br/>
      </w:r>
    </w:p>
    <w:p w:rsidR="00764B17" w:rsidRDefault="00764B17" w:rsidP="00764B17">
      <w:pPr>
        <w:rPr>
          <w:sz w:val="22"/>
          <w:szCs w:val="22"/>
        </w:rPr>
      </w:pPr>
    </w:p>
    <w:p w:rsidR="00E31E16" w:rsidRPr="00334FF4" w:rsidRDefault="00E31E16" w:rsidP="00E31E16">
      <w:pPr>
        <w:rPr>
          <w:sz w:val="22"/>
          <w:szCs w:val="22"/>
        </w:rPr>
      </w:pPr>
      <w:r w:rsidRPr="00334FF4">
        <w:rPr>
          <w:sz w:val="22"/>
          <w:szCs w:val="22"/>
        </w:rPr>
        <w:t>Liebe Jugendliche, liebe Eltern, liebe Jugendleiter</w:t>
      </w:r>
      <w:r w:rsidR="00A7646E">
        <w:rPr>
          <w:sz w:val="22"/>
          <w:szCs w:val="22"/>
        </w:rPr>
        <w:t>innen und Jugendleiter</w:t>
      </w:r>
      <w:r w:rsidRPr="00334FF4">
        <w:rPr>
          <w:sz w:val="22"/>
          <w:szCs w:val="22"/>
        </w:rPr>
        <w:t xml:space="preserve"> !</w:t>
      </w:r>
    </w:p>
    <w:p w:rsidR="00E31E16" w:rsidRPr="00334FF4" w:rsidRDefault="00E31E16" w:rsidP="00E31E16">
      <w:pPr>
        <w:rPr>
          <w:sz w:val="22"/>
          <w:szCs w:val="22"/>
        </w:rPr>
      </w:pPr>
    </w:p>
    <w:p w:rsidR="00E31E16" w:rsidRPr="00334FF4" w:rsidRDefault="00A7646E" w:rsidP="00E31E16">
      <w:pPr>
        <w:rPr>
          <w:sz w:val="22"/>
          <w:szCs w:val="22"/>
        </w:rPr>
      </w:pPr>
      <w:r>
        <w:rPr>
          <w:sz w:val="22"/>
          <w:szCs w:val="22"/>
        </w:rPr>
        <w:t xml:space="preserve">Das Pfingstjugendlager 2023 findet beim </w:t>
      </w:r>
      <w:proofErr w:type="spellStart"/>
      <w:r>
        <w:rPr>
          <w:sz w:val="22"/>
          <w:szCs w:val="22"/>
        </w:rPr>
        <w:t>VdH</w:t>
      </w:r>
      <w:proofErr w:type="spellEnd"/>
      <w:r>
        <w:rPr>
          <w:sz w:val="22"/>
          <w:szCs w:val="22"/>
        </w:rPr>
        <w:t xml:space="preserve"> Metzingen</w:t>
      </w:r>
      <w:r w:rsidR="00E31E16" w:rsidRPr="00334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der KG11 </w:t>
      </w:r>
      <w:r w:rsidR="00E31E16" w:rsidRPr="00334FF4">
        <w:rPr>
          <w:sz w:val="22"/>
          <w:szCs w:val="22"/>
        </w:rPr>
        <w:t>statt.</w:t>
      </w:r>
    </w:p>
    <w:p w:rsidR="00E31E16" w:rsidRPr="00334FF4" w:rsidRDefault="00E31E16" w:rsidP="00E31E16">
      <w:pPr>
        <w:rPr>
          <w:sz w:val="22"/>
          <w:szCs w:val="22"/>
        </w:rPr>
      </w:pPr>
    </w:p>
    <w:p w:rsidR="003700F8" w:rsidRDefault="00E31E16" w:rsidP="00E31E16">
      <w:pPr>
        <w:rPr>
          <w:b/>
          <w:sz w:val="22"/>
          <w:szCs w:val="22"/>
        </w:rPr>
      </w:pPr>
      <w:r w:rsidRPr="00334FF4">
        <w:rPr>
          <w:b/>
          <w:sz w:val="22"/>
          <w:szCs w:val="22"/>
          <w:u w:val="single"/>
        </w:rPr>
        <w:t>Treffpunkt:</w:t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  <w:t xml:space="preserve">Hundeplatz </w:t>
      </w:r>
      <w:proofErr w:type="spellStart"/>
      <w:r w:rsidR="00A7646E">
        <w:rPr>
          <w:b/>
          <w:sz w:val="22"/>
          <w:szCs w:val="22"/>
        </w:rPr>
        <w:t>VdH</w:t>
      </w:r>
      <w:proofErr w:type="spellEnd"/>
      <w:r w:rsidR="00A7646E">
        <w:rPr>
          <w:b/>
          <w:sz w:val="22"/>
          <w:szCs w:val="22"/>
        </w:rPr>
        <w:t xml:space="preserve"> Metzingen</w:t>
      </w:r>
    </w:p>
    <w:p w:rsidR="00E31E16" w:rsidRPr="00961486" w:rsidRDefault="00E31E16" w:rsidP="00E31E1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Navi-Adresse: </w:t>
      </w:r>
      <w:r w:rsidR="00A7646E">
        <w:rPr>
          <w:sz w:val="22"/>
          <w:szCs w:val="22"/>
        </w:rPr>
        <w:t>72 555 Metzingen, Gewand Schirm 1</w:t>
      </w:r>
    </w:p>
    <w:p w:rsidR="00E31E16" w:rsidRPr="00334FF4" w:rsidRDefault="00E31E16" w:rsidP="00E31E16">
      <w:pPr>
        <w:rPr>
          <w:b/>
          <w:sz w:val="22"/>
          <w:szCs w:val="22"/>
        </w:rPr>
      </w:pPr>
    </w:p>
    <w:p w:rsidR="00E31E16" w:rsidRPr="00334FF4" w:rsidRDefault="00E31E16" w:rsidP="00E31E16">
      <w:pPr>
        <w:rPr>
          <w:b/>
          <w:sz w:val="22"/>
          <w:szCs w:val="22"/>
        </w:rPr>
      </w:pPr>
      <w:r w:rsidRPr="00334FF4">
        <w:rPr>
          <w:b/>
          <w:sz w:val="22"/>
          <w:szCs w:val="22"/>
          <w:u w:val="single"/>
        </w:rPr>
        <w:t>Wann:</w:t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  <w:t>27.-29.Mai 2023</w:t>
      </w:r>
    </w:p>
    <w:p w:rsidR="00E31E16" w:rsidRPr="00334FF4" w:rsidRDefault="00E31E16" w:rsidP="00E31E16">
      <w:pPr>
        <w:rPr>
          <w:b/>
          <w:sz w:val="22"/>
          <w:szCs w:val="22"/>
        </w:rPr>
      </w:pPr>
    </w:p>
    <w:p w:rsidR="00D4473D" w:rsidRPr="00D90E9A" w:rsidRDefault="00E31E16" w:rsidP="00A7646E">
      <w:pPr>
        <w:ind w:left="2835" w:hanging="2835"/>
        <w:rPr>
          <w:b/>
          <w:sz w:val="22"/>
          <w:szCs w:val="22"/>
        </w:rPr>
      </w:pPr>
      <w:r w:rsidRPr="00334FF4">
        <w:rPr>
          <w:b/>
          <w:sz w:val="22"/>
          <w:szCs w:val="22"/>
          <w:u w:val="single"/>
        </w:rPr>
        <w:t>Teilnahmeberechtigte:</w:t>
      </w:r>
      <w:r w:rsidR="00A7646E">
        <w:rPr>
          <w:b/>
          <w:sz w:val="22"/>
          <w:szCs w:val="22"/>
        </w:rPr>
        <w:tab/>
        <w:t>Kinder und Jugendliche die Spaß am Zelten haben</w:t>
      </w:r>
    </w:p>
    <w:p w:rsidR="00E31E16" w:rsidRPr="00D90E9A" w:rsidRDefault="00E31E16" w:rsidP="00E31E16">
      <w:pPr>
        <w:rPr>
          <w:b/>
          <w:sz w:val="22"/>
          <w:szCs w:val="22"/>
        </w:rPr>
      </w:pPr>
    </w:p>
    <w:p w:rsidR="00E31E16" w:rsidRPr="00334FF4" w:rsidRDefault="00E31E16" w:rsidP="00E31E16">
      <w:pPr>
        <w:rPr>
          <w:b/>
          <w:sz w:val="22"/>
          <w:szCs w:val="22"/>
        </w:rPr>
      </w:pPr>
      <w:r w:rsidRPr="00334FF4">
        <w:rPr>
          <w:b/>
          <w:sz w:val="22"/>
          <w:szCs w:val="22"/>
          <w:u w:val="single"/>
        </w:rPr>
        <w:t>Meldungen:</w:t>
      </w:r>
      <w:r w:rsidRPr="00334FF4">
        <w:rPr>
          <w:b/>
          <w:sz w:val="22"/>
          <w:szCs w:val="22"/>
        </w:rPr>
        <w:tab/>
      </w:r>
      <w:r w:rsidRPr="00334FF4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 w:rsidRPr="00334FF4">
        <w:rPr>
          <w:b/>
          <w:sz w:val="22"/>
          <w:szCs w:val="22"/>
        </w:rPr>
        <w:t xml:space="preserve">Bitte bis zum </w:t>
      </w:r>
      <w:r w:rsidR="00A7646E">
        <w:rPr>
          <w:b/>
          <w:sz w:val="22"/>
          <w:szCs w:val="22"/>
        </w:rPr>
        <w:t>01. April 2023</w:t>
      </w:r>
      <w:r w:rsidRPr="00334FF4">
        <w:rPr>
          <w:b/>
          <w:sz w:val="22"/>
          <w:szCs w:val="22"/>
        </w:rPr>
        <w:t xml:space="preserve"> an den Kreisgruppen-Jugendleiter</w:t>
      </w:r>
    </w:p>
    <w:p w:rsidR="00E31E16" w:rsidRPr="00334FF4" w:rsidRDefault="00E31E16" w:rsidP="00E31E16">
      <w:pPr>
        <w:rPr>
          <w:b/>
          <w:sz w:val="22"/>
          <w:szCs w:val="22"/>
        </w:rPr>
      </w:pPr>
    </w:p>
    <w:p w:rsidR="00E31E16" w:rsidRPr="00334FF4" w:rsidRDefault="00E31E16" w:rsidP="00E31E16">
      <w:pPr>
        <w:rPr>
          <w:sz w:val="22"/>
          <w:szCs w:val="22"/>
        </w:rPr>
      </w:pPr>
      <w:r w:rsidRPr="00334FF4">
        <w:rPr>
          <w:b/>
          <w:sz w:val="22"/>
          <w:szCs w:val="22"/>
          <w:u w:val="single"/>
        </w:rPr>
        <w:t>Kosten:</w:t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</w:r>
      <w:r w:rsidR="00A7646E">
        <w:rPr>
          <w:b/>
          <w:sz w:val="22"/>
          <w:szCs w:val="22"/>
        </w:rPr>
        <w:tab/>
        <w:t>€ 55,00</w:t>
      </w:r>
      <w:r w:rsidRPr="00334FF4">
        <w:rPr>
          <w:b/>
          <w:sz w:val="22"/>
          <w:szCs w:val="22"/>
        </w:rPr>
        <w:t xml:space="preserve"> für Vollpension</w:t>
      </w:r>
    </w:p>
    <w:p w:rsidR="00E31E16" w:rsidRPr="00334FF4" w:rsidRDefault="00E31E16" w:rsidP="00E31E16">
      <w:pPr>
        <w:rPr>
          <w:sz w:val="22"/>
          <w:szCs w:val="22"/>
        </w:rPr>
      </w:pPr>
    </w:p>
    <w:p w:rsidR="00E31E16" w:rsidRDefault="00E31E16" w:rsidP="00E31E16">
      <w:pPr>
        <w:rPr>
          <w:b/>
          <w:sz w:val="22"/>
          <w:szCs w:val="22"/>
        </w:rPr>
      </w:pPr>
      <w:r w:rsidRPr="00A7646E">
        <w:rPr>
          <w:b/>
          <w:sz w:val="22"/>
          <w:szCs w:val="22"/>
        </w:rPr>
        <w:t>Bitte achten Sie darauf, dass die Einverständniserklärungen genau ausgefüllt werden!</w:t>
      </w:r>
    </w:p>
    <w:p w:rsidR="00630684" w:rsidRPr="00A7646E" w:rsidRDefault="00630684" w:rsidP="00E31E16">
      <w:pPr>
        <w:rPr>
          <w:b/>
          <w:sz w:val="22"/>
          <w:szCs w:val="22"/>
        </w:rPr>
      </w:pPr>
    </w:p>
    <w:p w:rsidR="00E31E16" w:rsidRDefault="00A7646E" w:rsidP="00E31E16">
      <w:pPr>
        <w:rPr>
          <w:sz w:val="22"/>
          <w:szCs w:val="22"/>
        </w:rPr>
      </w:pPr>
      <w:r>
        <w:rPr>
          <w:sz w:val="22"/>
          <w:szCs w:val="22"/>
        </w:rPr>
        <w:t xml:space="preserve">Auch Kinder die nicht Mitglied sind, dürfen am Zeltlager teilnehmen. Allerdings </w:t>
      </w:r>
      <w:r w:rsidR="00630684">
        <w:rPr>
          <w:sz w:val="22"/>
          <w:szCs w:val="22"/>
        </w:rPr>
        <w:t xml:space="preserve">müssen die Kinder und Jugendliche die einen Hund mitbringen, Mitglied im Verein sein. </w:t>
      </w:r>
    </w:p>
    <w:p w:rsidR="00630684" w:rsidRPr="00630684" w:rsidRDefault="00630684" w:rsidP="00E31E16">
      <w:pPr>
        <w:rPr>
          <w:b/>
          <w:sz w:val="22"/>
          <w:szCs w:val="22"/>
        </w:rPr>
      </w:pPr>
      <w:r w:rsidRPr="00630684">
        <w:rPr>
          <w:b/>
          <w:sz w:val="22"/>
          <w:szCs w:val="22"/>
        </w:rPr>
        <w:t>Läufige Hündinnen dürfen leider nicht teilnehmen.</w:t>
      </w:r>
    </w:p>
    <w:p w:rsidR="00E31E16" w:rsidRPr="00334FF4" w:rsidRDefault="00E31E16" w:rsidP="00E31E16">
      <w:pPr>
        <w:rPr>
          <w:sz w:val="22"/>
          <w:szCs w:val="22"/>
        </w:rPr>
      </w:pPr>
      <w:r w:rsidRPr="00334FF4">
        <w:rPr>
          <w:sz w:val="22"/>
          <w:szCs w:val="22"/>
        </w:rPr>
        <w:t>Der Verband bietet eine Unfallversicherung an, die jeder - falls er noch keine hat - über</w:t>
      </w:r>
    </w:p>
    <w:p w:rsidR="00E31E16" w:rsidRPr="00334FF4" w:rsidRDefault="00E31E16" w:rsidP="00E31E16">
      <w:pPr>
        <w:rPr>
          <w:sz w:val="22"/>
          <w:szCs w:val="22"/>
        </w:rPr>
      </w:pPr>
      <w:r w:rsidRPr="00334FF4">
        <w:rPr>
          <w:sz w:val="22"/>
          <w:szCs w:val="22"/>
        </w:rPr>
        <w:t>die Dauer des Zeltlagers abschließen kann. Der Betrag von € 4,00 (Erwachsene) und</w:t>
      </w:r>
    </w:p>
    <w:p w:rsidR="00E31E16" w:rsidRPr="00334FF4" w:rsidRDefault="00E31E16" w:rsidP="00E31E16">
      <w:pPr>
        <w:rPr>
          <w:sz w:val="22"/>
          <w:szCs w:val="22"/>
        </w:rPr>
      </w:pPr>
      <w:r w:rsidRPr="00334FF4">
        <w:rPr>
          <w:sz w:val="22"/>
          <w:szCs w:val="22"/>
        </w:rPr>
        <w:t>€ 2,00 (Kinder) muss zusammen mit dem Teilnehmerbetrag an den Kreisgruppen-Jugend-</w:t>
      </w:r>
    </w:p>
    <w:p w:rsidR="00E31E16" w:rsidRPr="00334FF4" w:rsidRDefault="00E31E16" w:rsidP="00E31E16">
      <w:pPr>
        <w:rPr>
          <w:sz w:val="22"/>
          <w:szCs w:val="22"/>
        </w:rPr>
      </w:pPr>
      <w:proofErr w:type="spellStart"/>
      <w:r w:rsidRPr="00334FF4">
        <w:rPr>
          <w:sz w:val="22"/>
          <w:szCs w:val="22"/>
        </w:rPr>
        <w:t>leiter</w:t>
      </w:r>
      <w:proofErr w:type="spellEnd"/>
      <w:r w:rsidRPr="00334FF4">
        <w:rPr>
          <w:sz w:val="22"/>
          <w:szCs w:val="22"/>
        </w:rPr>
        <w:t xml:space="preserve"> überwiesen werden.</w:t>
      </w:r>
    </w:p>
    <w:p w:rsidR="00E31E16" w:rsidRPr="00630684" w:rsidRDefault="00E31E16" w:rsidP="00E31E16">
      <w:pPr>
        <w:rPr>
          <w:b/>
          <w:sz w:val="22"/>
          <w:szCs w:val="22"/>
        </w:rPr>
      </w:pPr>
      <w:r w:rsidRPr="00630684">
        <w:rPr>
          <w:sz w:val="22"/>
          <w:szCs w:val="22"/>
        </w:rPr>
        <w:t>Nach Absprache mit dem Vereins-Jugendleiter besteht die Möglichkeit, schon am Freitag a</w:t>
      </w:r>
      <w:r w:rsidRPr="00630684">
        <w:rPr>
          <w:sz w:val="22"/>
          <w:szCs w:val="22"/>
        </w:rPr>
        <w:t>n</w:t>
      </w:r>
      <w:r w:rsidRPr="00630684">
        <w:rPr>
          <w:sz w:val="22"/>
          <w:szCs w:val="22"/>
        </w:rPr>
        <w:t>zureisen. Es wird vom veranstaltenden Verein angeboten: Abendessen am Freitag und</w:t>
      </w:r>
      <w:r w:rsidR="00630684">
        <w:rPr>
          <w:sz w:val="22"/>
          <w:szCs w:val="22"/>
        </w:rPr>
        <w:t xml:space="preserve"> </w:t>
      </w:r>
      <w:r w:rsidRPr="00630684">
        <w:rPr>
          <w:sz w:val="22"/>
          <w:szCs w:val="22"/>
        </w:rPr>
        <w:t>Frühstück</w:t>
      </w:r>
      <w:r w:rsidR="00630684" w:rsidRPr="00630684">
        <w:rPr>
          <w:sz w:val="22"/>
          <w:szCs w:val="22"/>
        </w:rPr>
        <w:t xml:space="preserve"> am Samstag gegen einen</w:t>
      </w:r>
      <w:r w:rsidRPr="00630684">
        <w:rPr>
          <w:sz w:val="22"/>
          <w:szCs w:val="22"/>
        </w:rPr>
        <w:t xml:space="preserve"> Unkostenbeitrag.</w:t>
      </w:r>
    </w:p>
    <w:p w:rsidR="00E31E16" w:rsidRDefault="00E31E16" w:rsidP="00E31E16">
      <w:pPr>
        <w:rPr>
          <w:b/>
          <w:sz w:val="22"/>
          <w:szCs w:val="22"/>
        </w:rPr>
      </w:pPr>
      <w:bookmarkStart w:id="11" w:name="_GoBack"/>
      <w:bookmarkEnd w:id="11"/>
      <w:r w:rsidRPr="00334FF4">
        <w:rPr>
          <w:b/>
          <w:sz w:val="22"/>
          <w:szCs w:val="22"/>
        </w:rPr>
        <w:t>Für am Freitag Anreise</w:t>
      </w:r>
      <w:r>
        <w:rPr>
          <w:b/>
          <w:sz w:val="22"/>
          <w:szCs w:val="22"/>
        </w:rPr>
        <w:t>nde gilt schon die Lagerordnung</w:t>
      </w:r>
      <w:r w:rsidRPr="00334FF4">
        <w:rPr>
          <w:b/>
          <w:sz w:val="22"/>
          <w:szCs w:val="22"/>
        </w:rPr>
        <w:t>!!!</w:t>
      </w:r>
    </w:p>
    <w:p w:rsidR="00630684" w:rsidRPr="007505E5" w:rsidRDefault="00630684" w:rsidP="00E31E16">
      <w:pPr>
        <w:rPr>
          <w:b/>
          <w:sz w:val="22"/>
          <w:szCs w:val="22"/>
        </w:rPr>
      </w:pPr>
    </w:p>
    <w:p w:rsidR="00E31E16" w:rsidRDefault="00E31E16" w:rsidP="00E31E16">
      <w:pPr>
        <w:rPr>
          <w:sz w:val="22"/>
          <w:szCs w:val="22"/>
        </w:rPr>
      </w:pPr>
      <w:r w:rsidRPr="00334FF4">
        <w:rPr>
          <w:sz w:val="22"/>
          <w:szCs w:val="22"/>
        </w:rPr>
        <w:t>Es erwartet E</w:t>
      </w:r>
      <w:r w:rsidR="00630684">
        <w:rPr>
          <w:sz w:val="22"/>
          <w:szCs w:val="22"/>
        </w:rPr>
        <w:t xml:space="preserve">uch wie immer ein interessantes </w:t>
      </w:r>
      <w:r w:rsidRPr="00334FF4">
        <w:rPr>
          <w:sz w:val="22"/>
          <w:szCs w:val="22"/>
        </w:rPr>
        <w:t>Programm und es lohnt sich wieder,</w:t>
      </w:r>
      <w:r>
        <w:rPr>
          <w:sz w:val="22"/>
          <w:szCs w:val="22"/>
        </w:rPr>
        <w:t xml:space="preserve"> dabei zu sein</w:t>
      </w:r>
      <w:r w:rsidRPr="00334FF4">
        <w:rPr>
          <w:sz w:val="22"/>
          <w:szCs w:val="22"/>
        </w:rPr>
        <w:t xml:space="preserve">! Die </w:t>
      </w:r>
      <w:proofErr w:type="spellStart"/>
      <w:r w:rsidRPr="00334FF4">
        <w:rPr>
          <w:sz w:val="22"/>
          <w:szCs w:val="22"/>
        </w:rPr>
        <w:t>swhv</w:t>
      </w:r>
      <w:proofErr w:type="spellEnd"/>
      <w:r w:rsidRPr="00334FF4">
        <w:rPr>
          <w:sz w:val="22"/>
          <w:szCs w:val="22"/>
        </w:rPr>
        <w:t>-Jugendvorstandschaft freut sich schon auf Euch und wünscht Allen einen</w:t>
      </w:r>
      <w:r>
        <w:rPr>
          <w:sz w:val="22"/>
          <w:szCs w:val="22"/>
        </w:rPr>
        <w:t xml:space="preserve"> </w:t>
      </w:r>
      <w:r w:rsidRPr="00334FF4">
        <w:rPr>
          <w:sz w:val="22"/>
          <w:szCs w:val="22"/>
        </w:rPr>
        <w:t>gu</w:t>
      </w:r>
      <w:r w:rsidR="00630684">
        <w:rPr>
          <w:sz w:val="22"/>
          <w:szCs w:val="22"/>
        </w:rPr>
        <w:t>te Anreise!</w:t>
      </w:r>
    </w:p>
    <w:p w:rsidR="00764B17" w:rsidRDefault="00764B17" w:rsidP="00764B17">
      <w:pPr>
        <w:rPr>
          <w:b/>
          <w:bCs/>
          <w:sz w:val="22"/>
          <w:szCs w:val="22"/>
          <w:u w:val="single"/>
        </w:rPr>
      </w:pPr>
      <w:r>
        <w:rPr>
          <w:sz w:val="18"/>
        </w:rPr>
        <w:t xml:space="preserve">                           </w:t>
      </w:r>
    </w:p>
    <w:p w:rsidR="00764B17" w:rsidRPr="009A76D2" w:rsidRDefault="00764B17" w:rsidP="00764B17">
      <w:pPr>
        <w:jc w:val="both"/>
        <w:rPr>
          <w:rFonts w:cs="Arial"/>
        </w:rPr>
      </w:pPr>
      <w:r w:rsidRPr="009A76D2">
        <w:rPr>
          <w:rFonts w:cs="Arial"/>
        </w:rPr>
        <w:t xml:space="preserve"> </w:t>
      </w:r>
    </w:p>
    <w:p w:rsidR="00912704" w:rsidRPr="00D6462D" w:rsidRDefault="00912704" w:rsidP="00912704">
      <w:pPr>
        <w:rPr>
          <w:rFonts w:cs="Arial"/>
        </w:rPr>
      </w:pPr>
    </w:p>
    <w:p w:rsidR="00912704" w:rsidRDefault="00912704" w:rsidP="00912704">
      <w:pPr>
        <w:rPr>
          <w:rFonts w:cs="Arial"/>
        </w:rPr>
      </w:pPr>
      <w:r w:rsidRPr="00D6462D">
        <w:rPr>
          <w:rFonts w:cs="Arial"/>
        </w:rPr>
        <w:t>Mit freundlichen Grüßen</w:t>
      </w:r>
    </w:p>
    <w:p w:rsidR="00721428" w:rsidRPr="000A68D4" w:rsidRDefault="00EA17F9" w:rsidP="000A68D4">
      <w:pPr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>Elvira Laupp</w:t>
      </w:r>
    </w:p>
    <w:sectPr w:rsidR="00721428" w:rsidRPr="000A68D4" w:rsidSect="000A68D4">
      <w:type w:val="continuous"/>
      <w:pgSz w:w="11906" w:h="16838" w:code="9"/>
      <w:pgMar w:top="1134" w:right="849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07" w:rsidRDefault="00F42007">
      <w:r>
        <w:separator/>
      </w:r>
    </w:p>
  </w:endnote>
  <w:endnote w:type="continuationSeparator" w:id="0">
    <w:p w:rsidR="00F42007" w:rsidRDefault="00F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5C" w:rsidRDefault="002A235C" w:rsidP="002041FC">
    <w:pPr>
      <w:pStyle w:val="Fuzeile"/>
      <w:jc w:val="center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3068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30684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07" w:rsidRDefault="00F42007">
      <w:r>
        <w:separator/>
      </w:r>
    </w:p>
  </w:footnote>
  <w:footnote w:type="continuationSeparator" w:id="0">
    <w:p w:rsidR="00F42007" w:rsidRDefault="00F4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5C" w:rsidRDefault="00F42007" w:rsidP="007B73C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9"/>
      </w:tabs>
      <w:spacing w:after="720"/>
    </w:pPr>
    <w:r>
      <w:rPr>
        <w:noProof/>
      </w:rPr>
      <w:pict>
        <v:line id="_x0000_s2051" style="position:absolute;z-index:3;mso-position-horizontal-relative:page" from="17pt,392.65pt" to="38.25pt,392.65pt" o:allowincell="f">
          <w10:wrap anchorx="page"/>
          <w10:anchorlock/>
        </v:line>
      </w:pict>
    </w:r>
    <w:r>
      <w:rPr>
        <w:noProof/>
      </w:rPr>
      <w:pict>
        <v:line id="_x0000_s2050" style="position:absolute;z-index:2;mso-position-horizontal-relative:page" from="17pt,269.35pt" to="31.15pt,269.35pt" o:allowincell="f">
          <w10:wrap anchorx="page"/>
          <w10:anchorlock/>
        </v:line>
      </w:pict>
    </w:r>
    <w:r>
      <w:rPr>
        <w:noProof/>
      </w:rPr>
      <w:pict>
        <v:line id="_x0000_s2049" style="position:absolute;z-index:1;mso-position-horizontal-relative:page" from="17pt,567pt" to="31.15pt,567pt" o:allowincell="f">
          <w10:wrap anchorx="page"/>
          <w10:anchorlock/>
        </v:line>
      </w:pict>
    </w:r>
    <w:r w:rsidR="002A235C">
      <w:t>Südwestdeutscher Hundesportverband</w:t>
    </w:r>
    <w:r w:rsidR="002A235C">
      <w:tab/>
    </w:r>
    <w:r w:rsidR="00ED2F1F">
      <w:rPr>
        <w:b/>
      </w:rPr>
      <w:fldChar w:fldCharType="begin"/>
    </w:r>
    <w:r w:rsidR="00ED2F1F">
      <w:rPr>
        <w:b/>
      </w:rPr>
      <w:instrText xml:space="preserve"> REF  VorNachName  \* MERGEFORMAT </w:instrText>
    </w:r>
    <w:r w:rsidR="00ED2F1F">
      <w:rPr>
        <w:b/>
      </w:rPr>
      <w:fldChar w:fldCharType="separate"/>
    </w:r>
    <w:r w:rsidR="002C5CC6" w:rsidRPr="002C5CC6">
      <w:rPr>
        <w:rFonts w:cs="Arial"/>
        <w:b/>
        <w:noProof/>
      </w:rPr>
      <w:t>Grazyna Reichard</w:t>
    </w:r>
    <w:r w:rsidR="00ED2F1F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5C" w:rsidRPr="000B7DF4" w:rsidRDefault="00F42007" w:rsidP="007479A8">
    <w:pPr>
      <w:pStyle w:val="Kopfzeile"/>
      <w:tabs>
        <w:tab w:val="clear" w:pos="4536"/>
        <w:tab w:val="clear" w:pos="9072"/>
      </w:tabs>
      <w:spacing w:after="2000"/>
      <w:ind w:right="3969"/>
      <w:rPr>
        <w:rFonts w:cs="Arial"/>
        <w:noProof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3pt;margin-top:3.3pt;width:150.25pt;height:106.7pt;z-index:8">
          <v:imagedata r:id="rId1" o:title="logo-dhv" chromakey="white"/>
        </v:shape>
      </w:pict>
    </w:r>
    <w:r>
      <w:rPr>
        <w:noProof/>
      </w:rPr>
      <w:pict>
        <v:shape id="_x0000_s2067" type="#_x0000_t75" style="position:absolute;margin-left:305.95pt;margin-top:2.85pt;width:171.75pt;height:113.25pt;z-index:7">
          <v:imagedata r:id="rId2" o:title="logo-swhv"/>
        </v:shape>
      </w:pict>
    </w:r>
    <w:r>
      <w:rPr>
        <w:rFonts w:cs="Arial"/>
        <w:noProof/>
        <w:sz w:val="24"/>
        <w:szCs w:val="24"/>
      </w:rPr>
      <w:pict>
        <v:line id="_x0000_s2062" style="position:absolute;z-index:6;mso-position-horizontal-relative:page" from="29pt,404.65pt" to="50.25pt,404.65pt">
          <w10:wrap anchorx="page"/>
          <w10:anchorlock/>
        </v:line>
      </w:pict>
    </w:r>
    <w:r>
      <w:rPr>
        <w:rFonts w:cs="Arial"/>
        <w:noProof/>
        <w:sz w:val="24"/>
        <w:szCs w:val="24"/>
      </w:rPr>
      <w:pict>
        <v:line id="_x0000_s2061" style="position:absolute;z-index:5;mso-position-horizontal-relative:page" from="29pt,281.35pt" to="43.15pt,281.35pt">
          <w10:wrap anchorx="page"/>
          <w10:anchorlock/>
        </v:line>
      </w:pict>
    </w:r>
    <w:r>
      <w:rPr>
        <w:rFonts w:cs="Arial"/>
        <w:noProof/>
        <w:sz w:val="24"/>
        <w:szCs w:val="24"/>
      </w:rPr>
      <w:pict>
        <v:line id="_x0000_s2060" style="position:absolute;z-index:4;mso-position-horizontal-relative:page" from="29pt,579pt" to="43.15pt,579pt">
          <w10:wrap anchorx="page"/>
          <w10:anchorlock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FBF"/>
    <w:multiLevelType w:val="hybridMultilevel"/>
    <w:tmpl w:val="4F0E30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91751"/>
    <w:multiLevelType w:val="hybridMultilevel"/>
    <w:tmpl w:val="4B9AE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6B30DC"/>
    <w:multiLevelType w:val="hybridMultilevel"/>
    <w:tmpl w:val="4F0E3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14E6D"/>
    <w:multiLevelType w:val="hybridMultilevel"/>
    <w:tmpl w:val="CE10C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F157C"/>
    <w:multiLevelType w:val="hybridMultilevel"/>
    <w:tmpl w:val="4F0E30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96"/>
    <w:rsid w:val="000109A5"/>
    <w:rsid w:val="00010A9A"/>
    <w:rsid w:val="000444A5"/>
    <w:rsid w:val="00060F9F"/>
    <w:rsid w:val="00074111"/>
    <w:rsid w:val="00082704"/>
    <w:rsid w:val="0008583C"/>
    <w:rsid w:val="000A51A2"/>
    <w:rsid w:val="000A68D4"/>
    <w:rsid w:val="000B7C4E"/>
    <w:rsid w:val="000B7DF4"/>
    <w:rsid w:val="000C0324"/>
    <w:rsid w:val="00100773"/>
    <w:rsid w:val="00125061"/>
    <w:rsid w:val="0012610E"/>
    <w:rsid w:val="00127A4F"/>
    <w:rsid w:val="00135CAC"/>
    <w:rsid w:val="00157A8A"/>
    <w:rsid w:val="001643B4"/>
    <w:rsid w:val="00174B31"/>
    <w:rsid w:val="00183007"/>
    <w:rsid w:val="00184BDD"/>
    <w:rsid w:val="00197272"/>
    <w:rsid w:val="001B75BC"/>
    <w:rsid w:val="001B7D4D"/>
    <w:rsid w:val="001C18AB"/>
    <w:rsid w:val="001C1E12"/>
    <w:rsid w:val="001D18F8"/>
    <w:rsid w:val="002041FC"/>
    <w:rsid w:val="0021793C"/>
    <w:rsid w:val="00217D5A"/>
    <w:rsid w:val="00223DDA"/>
    <w:rsid w:val="00224AF4"/>
    <w:rsid w:val="00237326"/>
    <w:rsid w:val="00254076"/>
    <w:rsid w:val="00255BA9"/>
    <w:rsid w:val="00273AA6"/>
    <w:rsid w:val="00273D5C"/>
    <w:rsid w:val="00276520"/>
    <w:rsid w:val="00291808"/>
    <w:rsid w:val="002A235C"/>
    <w:rsid w:val="002B6633"/>
    <w:rsid w:val="002C54B8"/>
    <w:rsid w:val="002C5CC6"/>
    <w:rsid w:val="002C7131"/>
    <w:rsid w:val="002D1C34"/>
    <w:rsid w:val="002D2BD9"/>
    <w:rsid w:val="002E117C"/>
    <w:rsid w:val="002E1B0F"/>
    <w:rsid w:val="002E4CF4"/>
    <w:rsid w:val="002E5C2B"/>
    <w:rsid w:val="00311223"/>
    <w:rsid w:val="003201CE"/>
    <w:rsid w:val="0032021B"/>
    <w:rsid w:val="00322E14"/>
    <w:rsid w:val="00323D98"/>
    <w:rsid w:val="0032489F"/>
    <w:rsid w:val="00325F46"/>
    <w:rsid w:val="003466FD"/>
    <w:rsid w:val="00351514"/>
    <w:rsid w:val="00360B72"/>
    <w:rsid w:val="0036591D"/>
    <w:rsid w:val="00365B42"/>
    <w:rsid w:val="003700F8"/>
    <w:rsid w:val="003718FE"/>
    <w:rsid w:val="00376858"/>
    <w:rsid w:val="003910BC"/>
    <w:rsid w:val="00392ACF"/>
    <w:rsid w:val="003C49BD"/>
    <w:rsid w:val="003C5BCE"/>
    <w:rsid w:val="003D1F29"/>
    <w:rsid w:val="003E54C8"/>
    <w:rsid w:val="003F3BD2"/>
    <w:rsid w:val="003F3C68"/>
    <w:rsid w:val="00415A2E"/>
    <w:rsid w:val="00417B5F"/>
    <w:rsid w:val="00423E4B"/>
    <w:rsid w:val="00430019"/>
    <w:rsid w:val="0043552B"/>
    <w:rsid w:val="004525C3"/>
    <w:rsid w:val="004846CD"/>
    <w:rsid w:val="004A04D8"/>
    <w:rsid w:val="004A12CB"/>
    <w:rsid w:val="004A66AD"/>
    <w:rsid w:val="00511E07"/>
    <w:rsid w:val="00515C2A"/>
    <w:rsid w:val="0052299F"/>
    <w:rsid w:val="00525A1B"/>
    <w:rsid w:val="00554E6C"/>
    <w:rsid w:val="00572905"/>
    <w:rsid w:val="00574CA0"/>
    <w:rsid w:val="0059043D"/>
    <w:rsid w:val="005B42B9"/>
    <w:rsid w:val="005D0E3D"/>
    <w:rsid w:val="005E49FD"/>
    <w:rsid w:val="005E5062"/>
    <w:rsid w:val="005E6E68"/>
    <w:rsid w:val="0060425E"/>
    <w:rsid w:val="00607D12"/>
    <w:rsid w:val="006108C5"/>
    <w:rsid w:val="00630684"/>
    <w:rsid w:val="0063108D"/>
    <w:rsid w:val="006312DD"/>
    <w:rsid w:val="00640B45"/>
    <w:rsid w:val="00650287"/>
    <w:rsid w:val="00663C57"/>
    <w:rsid w:val="00670ACE"/>
    <w:rsid w:val="006A591D"/>
    <w:rsid w:val="006C5CE7"/>
    <w:rsid w:val="006D0432"/>
    <w:rsid w:val="006E430C"/>
    <w:rsid w:val="00712134"/>
    <w:rsid w:val="0071670D"/>
    <w:rsid w:val="00721428"/>
    <w:rsid w:val="007244A5"/>
    <w:rsid w:val="00744C21"/>
    <w:rsid w:val="007479A8"/>
    <w:rsid w:val="0075398D"/>
    <w:rsid w:val="00764B17"/>
    <w:rsid w:val="007654AC"/>
    <w:rsid w:val="00791A6A"/>
    <w:rsid w:val="0079243D"/>
    <w:rsid w:val="00792E26"/>
    <w:rsid w:val="007A3158"/>
    <w:rsid w:val="007B73C3"/>
    <w:rsid w:val="007D4401"/>
    <w:rsid w:val="007D74B4"/>
    <w:rsid w:val="007E629E"/>
    <w:rsid w:val="007F2D07"/>
    <w:rsid w:val="007F5BFD"/>
    <w:rsid w:val="00824FDE"/>
    <w:rsid w:val="00825A96"/>
    <w:rsid w:val="00853EC6"/>
    <w:rsid w:val="00875C88"/>
    <w:rsid w:val="0088617D"/>
    <w:rsid w:val="00896FFB"/>
    <w:rsid w:val="008A4CE2"/>
    <w:rsid w:val="008D64F6"/>
    <w:rsid w:val="008F15D5"/>
    <w:rsid w:val="0091080C"/>
    <w:rsid w:val="00911916"/>
    <w:rsid w:val="00912704"/>
    <w:rsid w:val="009201E7"/>
    <w:rsid w:val="00920BB7"/>
    <w:rsid w:val="009230C1"/>
    <w:rsid w:val="009308D3"/>
    <w:rsid w:val="00937296"/>
    <w:rsid w:val="00947F14"/>
    <w:rsid w:val="00991EF5"/>
    <w:rsid w:val="009A458B"/>
    <w:rsid w:val="009A7420"/>
    <w:rsid w:val="009B2555"/>
    <w:rsid w:val="009C07D9"/>
    <w:rsid w:val="009D1EF6"/>
    <w:rsid w:val="009E2017"/>
    <w:rsid w:val="009E55CB"/>
    <w:rsid w:val="00A16455"/>
    <w:rsid w:val="00A53DFC"/>
    <w:rsid w:val="00A60EBD"/>
    <w:rsid w:val="00A6470E"/>
    <w:rsid w:val="00A75A5E"/>
    <w:rsid w:val="00A7646E"/>
    <w:rsid w:val="00A874A1"/>
    <w:rsid w:val="00A932E8"/>
    <w:rsid w:val="00A957E2"/>
    <w:rsid w:val="00AB03B8"/>
    <w:rsid w:val="00AB0C26"/>
    <w:rsid w:val="00AB6810"/>
    <w:rsid w:val="00AC449D"/>
    <w:rsid w:val="00AC6747"/>
    <w:rsid w:val="00AD1474"/>
    <w:rsid w:val="00AE12CB"/>
    <w:rsid w:val="00B0777A"/>
    <w:rsid w:val="00B2669A"/>
    <w:rsid w:val="00B42E79"/>
    <w:rsid w:val="00B51E1B"/>
    <w:rsid w:val="00B66786"/>
    <w:rsid w:val="00B75F46"/>
    <w:rsid w:val="00B86EB8"/>
    <w:rsid w:val="00B87486"/>
    <w:rsid w:val="00BB5846"/>
    <w:rsid w:val="00BC394B"/>
    <w:rsid w:val="00BE3940"/>
    <w:rsid w:val="00BE5C10"/>
    <w:rsid w:val="00BE615A"/>
    <w:rsid w:val="00C0505F"/>
    <w:rsid w:val="00C12953"/>
    <w:rsid w:val="00C14556"/>
    <w:rsid w:val="00C30A1F"/>
    <w:rsid w:val="00C60841"/>
    <w:rsid w:val="00C611EB"/>
    <w:rsid w:val="00C61696"/>
    <w:rsid w:val="00C70094"/>
    <w:rsid w:val="00C97754"/>
    <w:rsid w:val="00CB731D"/>
    <w:rsid w:val="00CF51E3"/>
    <w:rsid w:val="00D045A7"/>
    <w:rsid w:val="00D10E9C"/>
    <w:rsid w:val="00D1375F"/>
    <w:rsid w:val="00D17B1D"/>
    <w:rsid w:val="00D212F8"/>
    <w:rsid w:val="00D21475"/>
    <w:rsid w:val="00D231E2"/>
    <w:rsid w:val="00D32493"/>
    <w:rsid w:val="00D4473D"/>
    <w:rsid w:val="00D5549E"/>
    <w:rsid w:val="00D9113B"/>
    <w:rsid w:val="00D94E27"/>
    <w:rsid w:val="00DC18A4"/>
    <w:rsid w:val="00DC24EF"/>
    <w:rsid w:val="00DC24FC"/>
    <w:rsid w:val="00DE1A63"/>
    <w:rsid w:val="00DE516C"/>
    <w:rsid w:val="00E06172"/>
    <w:rsid w:val="00E15869"/>
    <w:rsid w:val="00E247AE"/>
    <w:rsid w:val="00E31E16"/>
    <w:rsid w:val="00E329F7"/>
    <w:rsid w:val="00E620CC"/>
    <w:rsid w:val="00E7622E"/>
    <w:rsid w:val="00E77CA1"/>
    <w:rsid w:val="00E83D2D"/>
    <w:rsid w:val="00E974A5"/>
    <w:rsid w:val="00EA17F9"/>
    <w:rsid w:val="00EA44F7"/>
    <w:rsid w:val="00EA6529"/>
    <w:rsid w:val="00ED2F1F"/>
    <w:rsid w:val="00ED6A78"/>
    <w:rsid w:val="00EF0BFA"/>
    <w:rsid w:val="00EF552F"/>
    <w:rsid w:val="00F1039C"/>
    <w:rsid w:val="00F25CBA"/>
    <w:rsid w:val="00F42007"/>
    <w:rsid w:val="00F460C6"/>
    <w:rsid w:val="00F575C8"/>
    <w:rsid w:val="00FC0E57"/>
    <w:rsid w:val="00FD1212"/>
    <w:rsid w:val="00FD2CFF"/>
    <w:rsid w:val="00FD362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sz w:val="1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127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2E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5D0E3D"/>
    <w:rPr>
      <w:color w:val="800080"/>
      <w:u w:val="single"/>
    </w:rPr>
  </w:style>
  <w:style w:type="paragraph" w:styleId="Sprechblasentext">
    <w:name w:val="Balloon Text"/>
    <w:basedOn w:val="Standard"/>
    <w:semiHidden/>
    <w:rsid w:val="00AB0C2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C449D"/>
    <w:rPr>
      <w:sz w:val="16"/>
      <w:szCs w:val="16"/>
    </w:rPr>
  </w:style>
  <w:style w:type="paragraph" w:styleId="Kommentartext">
    <w:name w:val="annotation text"/>
    <w:basedOn w:val="Standard"/>
    <w:semiHidden/>
    <w:rsid w:val="00AC449D"/>
  </w:style>
  <w:style w:type="paragraph" w:styleId="Kommentarthema">
    <w:name w:val="annotation subject"/>
    <w:basedOn w:val="Kommentartext"/>
    <w:next w:val="Kommentartext"/>
    <w:semiHidden/>
    <w:rsid w:val="00AC449D"/>
    <w:rPr>
      <w:b/>
      <w:bCs/>
    </w:rPr>
  </w:style>
  <w:style w:type="character" w:customStyle="1" w:styleId="berschrift4Zchn">
    <w:name w:val="Überschrift 4 Zchn"/>
    <w:link w:val="berschrift4"/>
    <w:rsid w:val="00912704"/>
    <w:rPr>
      <w:b/>
      <w:bCs/>
      <w:sz w:val="28"/>
      <w:szCs w:val="28"/>
    </w:rPr>
  </w:style>
  <w:style w:type="paragraph" w:styleId="Textkrper2">
    <w:name w:val="Body Text 2"/>
    <w:basedOn w:val="Standard"/>
    <w:link w:val="Textkrper2Zchn"/>
    <w:rsid w:val="00764B17"/>
    <w:pPr>
      <w:ind w:right="736"/>
      <w:jc w:val="both"/>
    </w:pPr>
    <w:rPr>
      <w:rFonts w:ascii="Times New Roman" w:hAnsi="Times New Roman"/>
      <w:sz w:val="24"/>
    </w:rPr>
  </w:style>
  <w:style w:type="character" w:customStyle="1" w:styleId="Textkrper2Zchn">
    <w:name w:val="Textkörper 2 Zchn"/>
    <w:link w:val="Textkrper2"/>
    <w:rsid w:val="00764B17"/>
    <w:rPr>
      <w:sz w:val="24"/>
    </w:rPr>
  </w:style>
  <w:style w:type="paragraph" w:styleId="Textkrper3">
    <w:name w:val="Body Text 3"/>
    <w:basedOn w:val="Standard"/>
    <w:link w:val="Textkrper3Zchn"/>
    <w:rsid w:val="00764B17"/>
    <w:pPr>
      <w:ind w:right="736"/>
      <w:jc w:val="both"/>
    </w:pPr>
    <w:rPr>
      <w:rFonts w:ascii="Times New Roman" w:hAnsi="Times New Roman"/>
      <w:b/>
      <w:bCs/>
      <w:sz w:val="24"/>
      <w:u w:val="single"/>
    </w:rPr>
  </w:style>
  <w:style w:type="character" w:customStyle="1" w:styleId="Textkrper3Zchn">
    <w:name w:val="Textkörper 3 Zchn"/>
    <w:link w:val="Textkrper3"/>
    <w:rsid w:val="00764B17"/>
    <w:rPr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spar\Anwendungsdaten\Microsoft\Vorlagen\swhv\briefkopfswhv-gr&#252;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3DE9-05EE-4779-B4C8-C2CD80A5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briefkopfswhv-grün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Kaspar</dc:creator>
  <cp:keywords/>
  <cp:lastModifiedBy>EL</cp:lastModifiedBy>
  <cp:revision>8</cp:revision>
  <cp:lastPrinted>2016-11-06T11:41:00Z</cp:lastPrinted>
  <dcterms:created xsi:type="dcterms:W3CDTF">2018-04-08T19:09:00Z</dcterms:created>
  <dcterms:modified xsi:type="dcterms:W3CDTF">2023-02-27T09:29:00Z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